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6D7A" w14:textId="10BBC70C" w:rsidR="002546FD" w:rsidRDefault="002546FD" w:rsidP="00254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789DA8E0" w14:textId="4C023836" w:rsidR="009D5AD6" w:rsidRPr="00E52CC7" w:rsidRDefault="002546FD" w:rsidP="00254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</w:tabs>
        <w:spacing w:line="360" w:lineRule="auto"/>
        <w:ind w:left="-142" w:right="-137"/>
        <w:jc w:val="both"/>
        <w:rPr>
          <w:rFonts w:ascii="Castellar" w:hAnsi="Castellar"/>
          <w:b/>
          <w:sz w:val="28"/>
          <w:szCs w:val="28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 xml:space="preserve">   </w:t>
      </w:r>
      <w:r w:rsidR="00A70EFF" w:rsidRPr="00E52CC7">
        <w:rPr>
          <w:rFonts w:ascii="Castellar" w:hAnsi="Castellar"/>
          <w:b/>
          <w:sz w:val="28"/>
          <w:szCs w:val="28"/>
          <w:lang w:val="pt-PT" w:eastAsia="ar-SA"/>
        </w:rPr>
        <w:t>CEFOP. CONIMBRIGA (I&amp;D)</w:t>
      </w:r>
    </w:p>
    <w:p w14:paraId="5364851F" w14:textId="73FA3DB5" w:rsidR="000421A9" w:rsidRPr="002B6B8F" w:rsidRDefault="00595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8193C" wp14:editId="368382FD">
                <wp:simplePos x="0" y="0"/>
                <wp:positionH relativeFrom="column">
                  <wp:posOffset>3762375</wp:posOffset>
                </wp:positionH>
                <wp:positionV relativeFrom="paragraph">
                  <wp:posOffset>65405</wp:posOffset>
                </wp:positionV>
                <wp:extent cx="2495550" cy="43815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C10782" w14:textId="016C8D65" w:rsidR="002E2340" w:rsidRDefault="002E2340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Anotações:</w:t>
                            </w:r>
                            <w:r w:rsidR="00E071C1">
                              <w:rPr>
                                <w:lang w:val="pt-PT"/>
                              </w:rPr>
                              <w:t xml:space="preserve"> Se está vacinado  ou recuperou do COVID 19, coloque um X </w:t>
                            </w:r>
                          </w:p>
                          <w:p w14:paraId="43B44F81" w14:textId="172193D7" w:rsidR="00E071C1" w:rsidRPr="002E2340" w:rsidRDefault="00E071C1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193C" id="Rectangle 2" o:spid="_x0000_s1026" style="position:absolute;left:0;text-align:left;margin-left:296.25pt;margin-top:5.15pt;width:196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" filled="f">
                <v:textbox>
                  <w:txbxContent>
                    <w:p w14:paraId="3BC10782" w14:textId="016C8D65" w:rsidR="002E2340" w:rsidRDefault="002E2340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Anotações:</w:t>
                      </w:r>
                      <w:r w:rsidR="00E071C1">
                        <w:rPr>
                          <w:lang w:val="pt-PT"/>
                        </w:rPr>
                        <w:t xml:space="preserve"> Se está vacinado  ou recuperou do COVID 19, coloque um X </w:t>
                      </w:r>
                    </w:p>
                    <w:p w14:paraId="43B44F81" w14:textId="172193D7" w:rsidR="00E071C1" w:rsidRPr="002E2340" w:rsidRDefault="00E071C1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0936">
        <w:rPr>
          <w:rFonts w:ascii="Times New Roman" w:hAnsi="Times New Roman"/>
          <w:b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193C" wp14:editId="51300487">
                <wp:simplePos x="0" y="0"/>
                <wp:positionH relativeFrom="column">
                  <wp:posOffset>5856605</wp:posOffset>
                </wp:positionH>
                <wp:positionV relativeFrom="paragraph">
                  <wp:posOffset>251460</wp:posOffset>
                </wp:positionV>
                <wp:extent cx="264795" cy="21399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6EE64" w14:textId="636AF798" w:rsidR="00E071C1" w:rsidRPr="002E2340" w:rsidRDefault="00E071C1" w:rsidP="00E071C1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193C" id="Rectangle 5" o:spid="_x0000_s1027" style="position:absolute;left:0;text-align:left;margin-left:461.15pt;margin-top:19.8pt;width:20.8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" filled="f">
                <v:textbox>
                  <w:txbxContent>
                    <w:p w14:paraId="7036EE64" w14:textId="636AF798" w:rsidR="00E071C1" w:rsidRPr="002E2340" w:rsidRDefault="00E071C1" w:rsidP="00E071C1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0936" w:rsidRPr="002B6B8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CF7F4" wp14:editId="4FFFA131">
                <wp:simplePos x="0" y="0"/>
                <wp:positionH relativeFrom="column">
                  <wp:posOffset>-245745</wp:posOffset>
                </wp:positionH>
                <wp:positionV relativeFrom="paragraph">
                  <wp:posOffset>29210</wp:posOffset>
                </wp:positionV>
                <wp:extent cx="6583045" cy="888111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045" cy="8881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3C00" id="Rectangle 4" o:spid="_x0000_s1026" style="position:absolute;margin-left:-19.35pt;margin-top:2.3pt;width:518.35pt;height:6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" filled="f" strokecolor="#0d0d0d" strokeweight="2pt"/>
            </w:pict>
          </mc:Fallback>
        </mc:AlternateContent>
      </w:r>
    </w:p>
    <w:p w14:paraId="5253D7E4" w14:textId="3DE7F87A" w:rsidR="009D5AD6" w:rsidRDefault="009D5AD6" w:rsidP="00441245">
      <w:pPr>
        <w:pStyle w:val="Ttulo6"/>
        <w:rPr>
          <w:sz w:val="24"/>
          <w:szCs w:val="24"/>
        </w:rPr>
      </w:pPr>
      <w:r w:rsidRPr="00CD580E">
        <w:rPr>
          <w:sz w:val="24"/>
          <w:szCs w:val="24"/>
        </w:rPr>
        <w:t>Fi</w:t>
      </w:r>
      <w:r w:rsidR="006D2C34" w:rsidRPr="00CD580E">
        <w:rPr>
          <w:sz w:val="24"/>
          <w:szCs w:val="24"/>
        </w:rPr>
        <w:t>cha de Identificação</w:t>
      </w:r>
      <w:r w:rsidR="00896B52">
        <w:rPr>
          <w:sz w:val="24"/>
          <w:szCs w:val="24"/>
        </w:rPr>
        <w:t xml:space="preserve">                    </w:t>
      </w:r>
      <w:r w:rsidR="006D2C34" w:rsidRPr="00CD580E">
        <w:rPr>
          <w:sz w:val="24"/>
          <w:szCs w:val="24"/>
        </w:rPr>
        <w:t xml:space="preserve"> </w:t>
      </w:r>
    </w:p>
    <w:p w14:paraId="5A7CD3D8" w14:textId="25A47F9A" w:rsidR="00CD580E" w:rsidRPr="00CD580E" w:rsidRDefault="00595C24" w:rsidP="00595C24">
      <w:pPr>
        <w:jc w:val="center"/>
        <w:rPr>
          <w:lang w:val="pt-PT"/>
        </w:rPr>
      </w:pPr>
      <w:r>
        <w:rPr>
          <w:b/>
          <w:noProof/>
          <w:sz w:val="24"/>
          <w:szCs w:val="24"/>
        </w:rPr>
        <w:drawing>
          <wp:inline distT="0" distB="0" distL="0" distR="0" wp14:anchorId="32C00BEB" wp14:editId="680E2430">
            <wp:extent cx="2128895" cy="485775"/>
            <wp:effectExtent l="0" t="0" r="5080" b="0"/>
            <wp:docPr id="8" name="Imagem 8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22" cy="5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E39AA" w14:textId="77777777" w:rsidR="00441245" w:rsidRPr="00CD580E" w:rsidRDefault="00441245" w:rsidP="00441245">
      <w:pPr>
        <w:rPr>
          <w:sz w:val="24"/>
          <w:szCs w:val="24"/>
          <w:lang w:val="pt-PT"/>
        </w:rPr>
      </w:pPr>
    </w:p>
    <w:p w14:paraId="6C4727EA" w14:textId="45930E56" w:rsidR="009D5AD6" w:rsidRPr="00CD580E" w:rsidRDefault="00A70EFF">
      <w:pPr>
        <w:shd w:val="pct15" w:color="auto" w:fill="FFFFFF"/>
        <w:tabs>
          <w:tab w:val="left" w:pos="4752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D580E">
        <w:rPr>
          <w:rFonts w:ascii="Times New Roman" w:hAnsi="Times New Roman"/>
          <w:sz w:val="24"/>
          <w:szCs w:val="24"/>
          <w:lang w:val="pt-PT"/>
        </w:rPr>
        <w:t>Nome_                                                                                                       _</w:t>
      </w:r>
    </w:p>
    <w:p w14:paraId="00D33146" w14:textId="77777777" w:rsidR="006D2C34" w:rsidRPr="00CD580E" w:rsidRDefault="00686E17">
      <w:pPr>
        <w:shd w:val="pct15" w:color="auto" w:fill="FFFFFF"/>
        <w:tabs>
          <w:tab w:val="left" w:pos="4752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D580E">
        <w:rPr>
          <w:rFonts w:ascii="Times New Roman" w:hAnsi="Times New Roman"/>
          <w:sz w:val="24"/>
          <w:szCs w:val="24"/>
          <w:lang w:val="pt-PT"/>
        </w:rPr>
        <w:t>Data de Nascimento___ /___ /____</w:t>
      </w:r>
      <w:r w:rsidR="00F93A07" w:rsidRPr="00CD580E">
        <w:rPr>
          <w:rFonts w:ascii="Times New Roman" w:hAnsi="Times New Roman"/>
          <w:sz w:val="24"/>
          <w:szCs w:val="24"/>
          <w:lang w:val="pt-PT"/>
        </w:rPr>
        <w:t>_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      </w:t>
      </w:r>
      <w:r w:rsidRPr="00CD580E">
        <w:rPr>
          <w:rFonts w:ascii="Times New Roman" w:hAnsi="Times New Roman"/>
          <w:sz w:val="24"/>
          <w:szCs w:val="24"/>
          <w:lang w:val="pt-PT"/>
        </w:rPr>
        <w:t xml:space="preserve">    </w:t>
      </w:r>
      <w:r w:rsidR="009D5AD6" w:rsidRPr="00CD580E">
        <w:rPr>
          <w:rFonts w:ascii="Times New Roman" w:hAnsi="Times New Roman"/>
          <w:sz w:val="24"/>
          <w:szCs w:val="24"/>
          <w:lang w:val="pt-PT"/>
        </w:rPr>
        <w:t>Natu</w:t>
      </w:r>
      <w:r w:rsidR="00A70EFF" w:rsidRPr="00CD580E">
        <w:rPr>
          <w:rFonts w:ascii="Times New Roman" w:hAnsi="Times New Roman"/>
          <w:sz w:val="24"/>
          <w:szCs w:val="24"/>
          <w:lang w:val="pt-PT"/>
        </w:rPr>
        <w:t xml:space="preserve">ralidade_  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                               </w:t>
      </w:r>
    </w:p>
    <w:p w14:paraId="4116083F" w14:textId="77777777" w:rsidR="009D5AD6" w:rsidRPr="00CD580E" w:rsidRDefault="00F93A07">
      <w:pPr>
        <w:shd w:val="pct15" w:color="auto" w:fill="FFFFFF"/>
        <w:tabs>
          <w:tab w:val="left" w:pos="4752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D580E">
        <w:rPr>
          <w:rFonts w:ascii="Times New Roman" w:hAnsi="Times New Roman"/>
          <w:sz w:val="24"/>
          <w:szCs w:val="24"/>
          <w:lang w:val="pt-PT"/>
        </w:rPr>
        <w:t>B. I.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/CC </w:t>
      </w:r>
      <w:r w:rsidR="00A70EFF" w:rsidRPr="00CD580E">
        <w:rPr>
          <w:rFonts w:ascii="Times New Roman" w:hAnsi="Times New Roman"/>
          <w:sz w:val="24"/>
          <w:szCs w:val="24"/>
          <w:lang w:val="pt-PT"/>
        </w:rPr>
        <w:t>nº_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                          </w:t>
      </w:r>
      <w:r w:rsidR="00A15B70" w:rsidRPr="00CD580E">
        <w:rPr>
          <w:rFonts w:ascii="Times New Roman" w:hAnsi="Times New Roman"/>
          <w:sz w:val="24"/>
          <w:szCs w:val="24"/>
          <w:lang w:val="pt-PT"/>
        </w:rPr>
        <w:t>Arq.</w:t>
      </w:r>
      <w:r w:rsidRPr="00CD580E">
        <w:rPr>
          <w:rFonts w:ascii="Times New Roman" w:hAnsi="Times New Roman"/>
          <w:sz w:val="24"/>
          <w:szCs w:val="24"/>
          <w:lang w:val="pt-PT"/>
        </w:rPr>
        <w:t xml:space="preserve"> de Ident.</w:t>
      </w:r>
      <w:r w:rsidR="00A70EFF" w:rsidRPr="00CD580E">
        <w:rPr>
          <w:rFonts w:ascii="Times New Roman" w:hAnsi="Times New Roman"/>
          <w:sz w:val="24"/>
          <w:szCs w:val="24"/>
          <w:lang w:val="pt-PT"/>
        </w:rPr>
        <w:t xml:space="preserve">_              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86E17" w:rsidRPr="00CD580E">
        <w:rPr>
          <w:rFonts w:ascii="Times New Roman" w:hAnsi="Times New Roman"/>
          <w:sz w:val="24"/>
          <w:szCs w:val="24"/>
          <w:lang w:val="pt-PT"/>
        </w:rPr>
        <w:t xml:space="preserve">  </w:t>
      </w:r>
      <w:r w:rsidRPr="00CD580E">
        <w:rPr>
          <w:rFonts w:ascii="Times New Roman" w:hAnsi="Times New Roman"/>
          <w:sz w:val="24"/>
          <w:szCs w:val="24"/>
          <w:lang w:val="pt-PT"/>
        </w:rPr>
        <w:t xml:space="preserve">          </w:t>
      </w:r>
      <w:r w:rsidR="00A70EFF" w:rsidRPr="00CD580E">
        <w:rPr>
          <w:rFonts w:ascii="Times New Roman" w:hAnsi="Times New Roman"/>
          <w:sz w:val="24"/>
          <w:szCs w:val="24"/>
          <w:lang w:val="pt-PT"/>
        </w:rPr>
        <w:t xml:space="preserve">Contribuinte nº_                              </w:t>
      </w:r>
    </w:p>
    <w:p w14:paraId="05472D1C" w14:textId="77777777" w:rsidR="00A70EFF" w:rsidRPr="00CD580E" w:rsidRDefault="009D5AD6">
      <w:pPr>
        <w:shd w:val="pct15" w:color="auto" w:fill="FFFFFF"/>
        <w:tabs>
          <w:tab w:val="left" w:pos="4752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D580E">
        <w:rPr>
          <w:rFonts w:ascii="Times New Roman" w:hAnsi="Times New Roman"/>
          <w:sz w:val="24"/>
          <w:szCs w:val="24"/>
          <w:lang w:val="pt-PT"/>
        </w:rPr>
        <w:t>Morad</w:t>
      </w:r>
      <w:r w:rsidR="00A70EFF" w:rsidRPr="00CD580E">
        <w:rPr>
          <w:rFonts w:ascii="Times New Roman" w:hAnsi="Times New Roman"/>
          <w:sz w:val="24"/>
          <w:szCs w:val="24"/>
          <w:lang w:val="pt-PT"/>
        </w:rPr>
        <w:t xml:space="preserve">a_                                                                  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                 </w:t>
      </w:r>
      <w:r w:rsidR="00A70EFF" w:rsidRPr="00CD580E">
        <w:rPr>
          <w:rFonts w:ascii="Times New Roman" w:hAnsi="Times New Roman"/>
          <w:sz w:val="24"/>
          <w:szCs w:val="24"/>
          <w:lang w:val="pt-PT"/>
        </w:rPr>
        <w:t xml:space="preserve">Código Postal_                                        </w:t>
      </w:r>
    </w:p>
    <w:p w14:paraId="169A5069" w14:textId="77777777" w:rsidR="00686E17" w:rsidRPr="00CD580E" w:rsidRDefault="00A70EFF" w:rsidP="00441245">
      <w:pPr>
        <w:shd w:val="pct15" w:color="auto" w:fill="FFFFFF"/>
        <w:tabs>
          <w:tab w:val="left" w:pos="4752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D580E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40BA0" w:rsidRPr="00CD580E">
        <w:rPr>
          <w:rFonts w:ascii="Times New Roman" w:hAnsi="Times New Roman"/>
          <w:sz w:val="24"/>
          <w:szCs w:val="24"/>
          <w:lang w:val="pt-PT"/>
        </w:rPr>
        <w:t>E-m</w:t>
      </w:r>
      <w:r w:rsidRPr="00CD580E">
        <w:rPr>
          <w:rFonts w:ascii="Times New Roman" w:hAnsi="Times New Roman"/>
          <w:sz w:val="24"/>
          <w:szCs w:val="24"/>
          <w:lang w:val="pt-PT"/>
        </w:rPr>
        <w:t xml:space="preserve">ail_                                         </w:t>
      </w:r>
      <w:r w:rsidR="00686E17" w:rsidRPr="00CD580E">
        <w:rPr>
          <w:rFonts w:ascii="Times New Roman" w:hAnsi="Times New Roman"/>
          <w:sz w:val="24"/>
          <w:szCs w:val="24"/>
          <w:lang w:val="pt-PT"/>
        </w:rPr>
        <w:t xml:space="preserve">      </w:t>
      </w:r>
      <w:r w:rsidR="00F93A07" w:rsidRPr="00CD580E">
        <w:rPr>
          <w:rFonts w:ascii="Times New Roman" w:hAnsi="Times New Roman"/>
          <w:sz w:val="24"/>
          <w:szCs w:val="24"/>
          <w:lang w:val="pt-PT"/>
        </w:rPr>
        <w:t xml:space="preserve">   </w:t>
      </w:r>
      <w:r w:rsidRPr="00CD580E">
        <w:rPr>
          <w:rFonts w:ascii="Times New Roman" w:hAnsi="Times New Roman"/>
          <w:sz w:val="24"/>
          <w:szCs w:val="24"/>
          <w:lang w:val="pt-PT"/>
        </w:rPr>
        <w:t xml:space="preserve">Telefone_         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               </w:t>
      </w:r>
      <w:r w:rsidRPr="00CD580E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D2C34" w:rsidRPr="00CD580E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CD580E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86E17" w:rsidRPr="00CD580E">
        <w:rPr>
          <w:rFonts w:ascii="Times New Roman" w:hAnsi="Times New Roman"/>
          <w:sz w:val="24"/>
          <w:szCs w:val="24"/>
          <w:lang w:val="pt-PT"/>
        </w:rPr>
        <w:t xml:space="preserve">  </w:t>
      </w:r>
      <w:r w:rsidRPr="00CD580E">
        <w:rPr>
          <w:rFonts w:ascii="Times New Roman" w:hAnsi="Times New Roman"/>
          <w:sz w:val="24"/>
          <w:szCs w:val="24"/>
          <w:lang w:val="pt-PT"/>
        </w:rPr>
        <w:t>T.Móvel_</w:t>
      </w:r>
    </w:p>
    <w:p w14:paraId="390B7954" w14:textId="77777777" w:rsidR="006D2C34" w:rsidRPr="00CD580E" w:rsidRDefault="006D2C34" w:rsidP="00441245">
      <w:pPr>
        <w:shd w:val="pct15" w:color="auto" w:fill="FFFFFF"/>
        <w:tabs>
          <w:tab w:val="left" w:pos="4752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D580E">
        <w:rPr>
          <w:rFonts w:ascii="Times New Roman" w:hAnsi="Times New Roman"/>
          <w:sz w:val="24"/>
          <w:szCs w:val="24"/>
          <w:lang w:val="pt-PT"/>
        </w:rPr>
        <w:t>Outros contactos (Skype, Messanger…)</w:t>
      </w:r>
      <w:r w:rsidR="00686E17" w:rsidRPr="00CD580E">
        <w:rPr>
          <w:rFonts w:ascii="Times New Roman" w:hAnsi="Times New Roman"/>
          <w:sz w:val="24"/>
          <w:szCs w:val="24"/>
          <w:lang w:val="pt-PT"/>
        </w:rPr>
        <w:t>_</w:t>
      </w:r>
    </w:p>
    <w:p w14:paraId="083A534D" w14:textId="77777777" w:rsidR="00485363" w:rsidRDefault="00485363" w:rsidP="00485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</w:p>
    <w:p w14:paraId="409A64E6" w14:textId="77777777" w:rsidR="009D5AD6" w:rsidRPr="00CD580E" w:rsidRDefault="006B53A5" w:rsidP="006B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CD580E">
        <w:rPr>
          <w:rFonts w:ascii="Times New Roman" w:hAnsi="Times New Roman"/>
          <w:b/>
          <w:sz w:val="22"/>
          <w:szCs w:val="22"/>
          <w:lang w:val="pt-PT"/>
        </w:rPr>
        <w:t>1.</w:t>
      </w:r>
      <w:r w:rsidR="009D5AD6" w:rsidRPr="00CD580E">
        <w:rPr>
          <w:rFonts w:ascii="Times New Roman" w:hAnsi="Times New Roman"/>
          <w:sz w:val="22"/>
          <w:szCs w:val="22"/>
          <w:lang w:val="pt-PT"/>
        </w:rPr>
        <w:t>HABILITAÇÕES LITERÁRIAS</w:t>
      </w:r>
      <w:r w:rsidR="00686E17" w:rsidRPr="00CD580E">
        <w:rPr>
          <w:rFonts w:ascii="Times New Roman" w:hAnsi="Times New Roman"/>
          <w:sz w:val="22"/>
          <w:szCs w:val="22"/>
          <w:lang w:val="pt-PT"/>
        </w:rPr>
        <w:t xml:space="preserve"> E </w:t>
      </w:r>
      <w:r w:rsidR="009D5AD6" w:rsidRPr="00CD580E">
        <w:rPr>
          <w:rFonts w:ascii="Times New Roman" w:hAnsi="Times New Roman"/>
          <w:sz w:val="22"/>
          <w:szCs w:val="22"/>
          <w:lang w:val="pt-PT"/>
        </w:rPr>
        <w:t>PROFISSIONAIS:</w:t>
      </w:r>
    </w:p>
    <w:p w14:paraId="51A9CD83" w14:textId="77777777" w:rsidR="00E52CC7" w:rsidRPr="00CD580E" w:rsidRDefault="00E52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lang w:val="pt-PT"/>
        </w:rPr>
      </w:pPr>
    </w:p>
    <w:p w14:paraId="27E562F3" w14:textId="0754BE3C" w:rsidR="00A70EFF" w:rsidRPr="00CD580E" w:rsidRDefault="00686E17" w:rsidP="0086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CD580E">
        <w:rPr>
          <w:rFonts w:ascii="Times New Roman" w:hAnsi="Times New Roman"/>
          <w:b/>
          <w:sz w:val="22"/>
          <w:szCs w:val="22"/>
          <w:lang w:val="pt-PT"/>
        </w:rPr>
        <w:t>2</w:t>
      </w:r>
      <w:r w:rsidR="003B09C7" w:rsidRPr="00CD580E">
        <w:rPr>
          <w:rFonts w:ascii="Times New Roman" w:hAnsi="Times New Roman"/>
          <w:b/>
          <w:sz w:val="22"/>
          <w:szCs w:val="22"/>
          <w:lang w:val="pt-PT"/>
        </w:rPr>
        <w:t>.</w:t>
      </w:r>
      <w:r w:rsidR="003B09C7" w:rsidRPr="00CD580E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BB28CC" w:rsidRPr="00CD580E">
        <w:rPr>
          <w:rFonts w:ascii="Times New Roman" w:hAnsi="Times New Roman"/>
          <w:sz w:val="22"/>
          <w:szCs w:val="22"/>
          <w:lang w:val="pt-PT"/>
        </w:rPr>
        <w:t>SITUAÇÃ</w:t>
      </w:r>
      <w:r w:rsidR="003B09C7" w:rsidRPr="00CD580E">
        <w:rPr>
          <w:rFonts w:ascii="Times New Roman" w:hAnsi="Times New Roman"/>
          <w:sz w:val="22"/>
          <w:szCs w:val="22"/>
          <w:lang w:val="pt-PT"/>
        </w:rPr>
        <w:t xml:space="preserve">O </w:t>
      </w:r>
      <w:r w:rsidR="002546FD" w:rsidRPr="00CD580E">
        <w:rPr>
          <w:rFonts w:ascii="Times New Roman" w:hAnsi="Times New Roman"/>
          <w:sz w:val="22"/>
          <w:szCs w:val="22"/>
          <w:lang w:val="pt-PT"/>
        </w:rPr>
        <w:t xml:space="preserve">PROFISSIONAL (indicar </w:t>
      </w:r>
      <w:r w:rsidR="00A70EFF" w:rsidRPr="00CD580E">
        <w:rPr>
          <w:rFonts w:ascii="Times New Roman" w:hAnsi="Times New Roman"/>
          <w:sz w:val="22"/>
          <w:szCs w:val="22"/>
          <w:lang w:val="pt-PT"/>
        </w:rPr>
        <w:t>local de trabalho,</w:t>
      </w:r>
      <w:r w:rsidR="006D2C34" w:rsidRPr="00CD580E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E52CC7" w:rsidRPr="00CD580E">
        <w:rPr>
          <w:rFonts w:ascii="Times New Roman" w:hAnsi="Times New Roman"/>
          <w:sz w:val="22"/>
          <w:szCs w:val="22"/>
          <w:lang w:val="pt-PT"/>
        </w:rPr>
        <w:t>categoria, funções</w:t>
      </w:r>
      <w:r w:rsidR="00D059EA" w:rsidRPr="00CD580E">
        <w:rPr>
          <w:rFonts w:ascii="Times New Roman" w:hAnsi="Times New Roman"/>
          <w:sz w:val="22"/>
          <w:szCs w:val="22"/>
          <w:lang w:val="pt-PT"/>
        </w:rPr>
        <w:t>, outros</w:t>
      </w:r>
      <w:r w:rsidR="00E52CC7" w:rsidRPr="00CD580E">
        <w:rPr>
          <w:rFonts w:ascii="Times New Roman" w:hAnsi="Times New Roman"/>
          <w:sz w:val="22"/>
          <w:szCs w:val="22"/>
          <w:lang w:val="pt-PT"/>
        </w:rPr>
        <w:t xml:space="preserve">) </w:t>
      </w:r>
      <w:r w:rsidR="009D5AD6" w:rsidRPr="00CD580E">
        <w:rPr>
          <w:rFonts w:ascii="Times New Roman" w:hAnsi="Times New Roman"/>
          <w:sz w:val="22"/>
          <w:szCs w:val="22"/>
          <w:lang w:val="pt-PT"/>
        </w:rPr>
        <w:t>:</w:t>
      </w:r>
      <w:r w:rsidRPr="00CD580E">
        <w:rPr>
          <w:rFonts w:ascii="Times New Roman" w:hAnsi="Times New Roman"/>
          <w:sz w:val="22"/>
          <w:szCs w:val="22"/>
          <w:lang w:val="pt-PT"/>
        </w:rPr>
        <w:t>:</w:t>
      </w:r>
    </w:p>
    <w:p w14:paraId="2611D859" w14:textId="77777777" w:rsidR="00EE03C3" w:rsidRPr="00CD580E" w:rsidRDefault="00EE03C3" w:rsidP="0086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lang w:val="pt-PT"/>
        </w:rPr>
      </w:pPr>
    </w:p>
    <w:p w14:paraId="6E1CA2A6" w14:textId="3C0E211F" w:rsidR="00E071C1" w:rsidRPr="00CD580E" w:rsidRDefault="00595C24" w:rsidP="002A7D9A">
      <w:pPr>
        <w:tabs>
          <w:tab w:val="left" w:pos="567"/>
          <w:tab w:val="left" w:pos="1440"/>
          <w:tab w:val="left" w:pos="2268"/>
          <w:tab w:val="left" w:pos="3119"/>
          <w:tab w:val="left" w:pos="3686"/>
          <w:tab w:val="left" w:pos="4536"/>
          <w:tab w:val="left" w:pos="5387"/>
          <w:tab w:val="left" w:pos="6237"/>
          <w:tab w:val="left" w:pos="7200"/>
          <w:tab w:val="left" w:pos="7920"/>
          <w:tab w:val="left" w:pos="8364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3</w:t>
      </w:r>
      <w:r w:rsidR="00686E17" w:rsidRPr="00CD580E">
        <w:rPr>
          <w:rFonts w:ascii="Times New Roman" w:hAnsi="Times New Roman"/>
          <w:b/>
          <w:sz w:val="22"/>
          <w:szCs w:val="22"/>
          <w:lang w:val="pt-PT"/>
        </w:rPr>
        <w:t>.</w:t>
      </w:r>
      <w:r w:rsidR="00686E17" w:rsidRPr="00CD580E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86E17" w:rsidRPr="00CD580E">
        <w:rPr>
          <w:rFonts w:ascii="Times New Roman" w:hAnsi="Times New Roman"/>
          <w:sz w:val="22"/>
          <w:szCs w:val="22"/>
          <w:lang w:val="pt-PT"/>
        </w:rPr>
        <w:t>ACÇÃO DE FORMAÇÃO</w:t>
      </w:r>
      <w:r w:rsidR="002A7D9A">
        <w:rPr>
          <w:rFonts w:ascii="Times New Roman" w:hAnsi="Times New Roman"/>
          <w:sz w:val="22"/>
          <w:szCs w:val="22"/>
          <w:lang w:val="pt-PT"/>
        </w:rPr>
        <w:t xml:space="preserve">: </w:t>
      </w:r>
      <w:r w:rsidR="00E071C1" w:rsidRPr="00CD580E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2A7D9A" w:rsidRPr="002A7D9A">
        <w:rPr>
          <w:rFonts w:ascii="Times New Roman" w:hAnsi="Times New Roman"/>
          <w:sz w:val="22"/>
          <w:szCs w:val="22"/>
          <w:lang w:val="pt-PT"/>
        </w:rPr>
        <w:t>“Museologia; Marketing e Comunicação; Conservação; Restauro; Iluminação e Segurança em museus</w:t>
      </w:r>
    </w:p>
    <w:p w14:paraId="06D3E294" w14:textId="7E803296" w:rsidR="00E52CC7" w:rsidRPr="00CD580E" w:rsidRDefault="00595C24" w:rsidP="00B3370D">
      <w:pPr>
        <w:tabs>
          <w:tab w:val="left" w:pos="567"/>
          <w:tab w:val="left" w:pos="1440"/>
          <w:tab w:val="left" w:pos="2268"/>
          <w:tab w:val="left" w:pos="3119"/>
          <w:tab w:val="left" w:pos="3686"/>
          <w:tab w:val="left" w:pos="4536"/>
          <w:tab w:val="left" w:pos="5387"/>
          <w:tab w:val="left" w:pos="6237"/>
          <w:tab w:val="left" w:pos="7200"/>
          <w:tab w:val="left" w:pos="7920"/>
          <w:tab w:val="left" w:pos="8364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4</w:t>
      </w:r>
      <w:r w:rsidR="00E52CC7" w:rsidRPr="00CD580E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E52CC7" w:rsidRPr="00CD580E">
        <w:rPr>
          <w:rFonts w:ascii="Times New Roman" w:hAnsi="Times New Roman"/>
          <w:lang w:val="pt-PT"/>
        </w:rPr>
        <w:t>OBSERVAÇÕES:</w:t>
      </w:r>
    </w:p>
    <w:p w14:paraId="09A7EFC8" w14:textId="77777777" w:rsidR="00686E17" w:rsidRPr="00CD580E" w:rsidRDefault="00686E17" w:rsidP="00B3370D">
      <w:pPr>
        <w:tabs>
          <w:tab w:val="left" w:pos="567"/>
          <w:tab w:val="left" w:pos="1440"/>
          <w:tab w:val="left" w:pos="2268"/>
          <w:tab w:val="left" w:pos="3119"/>
          <w:tab w:val="left" w:pos="3686"/>
          <w:tab w:val="left" w:pos="4536"/>
          <w:tab w:val="left" w:pos="5387"/>
          <w:tab w:val="left" w:pos="6237"/>
          <w:tab w:val="left" w:pos="7200"/>
          <w:tab w:val="left" w:pos="7920"/>
          <w:tab w:val="left" w:pos="8364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</w:p>
    <w:p w14:paraId="0AA67EFC" w14:textId="77777777" w:rsidR="006D2C34" w:rsidRPr="00CD580E" w:rsidRDefault="009D5AD6" w:rsidP="006D2C34">
      <w:pPr>
        <w:tabs>
          <w:tab w:val="left" w:pos="567"/>
          <w:tab w:val="left" w:pos="1440"/>
          <w:tab w:val="left" w:pos="2268"/>
          <w:tab w:val="left" w:pos="3119"/>
          <w:tab w:val="left" w:pos="3686"/>
          <w:tab w:val="left" w:pos="4536"/>
          <w:tab w:val="left" w:pos="5387"/>
          <w:tab w:val="left" w:pos="6237"/>
          <w:tab w:val="left" w:pos="7200"/>
          <w:tab w:val="left" w:pos="7920"/>
          <w:tab w:val="left" w:pos="8364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/>
          <w:sz w:val="26"/>
          <w:lang w:val="pt-PT"/>
        </w:rPr>
      </w:pPr>
      <w:r w:rsidRPr="00CD580E">
        <w:rPr>
          <w:rFonts w:ascii="Times New Roman" w:hAnsi="Times New Roman"/>
          <w:sz w:val="26"/>
          <w:lang w:val="pt-PT"/>
        </w:rPr>
        <w:t>Data</w:t>
      </w:r>
      <w:r w:rsidR="00686E17" w:rsidRPr="00CD580E">
        <w:rPr>
          <w:rFonts w:ascii="Times New Roman" w:hAnsi="Times New Roman"/>
          <w:sz w:val="24"/>
          <w:lang w:val="pt-PT"/>
        </w:rPr>
        <w:t xml:space="preserve"> ___ /___ /____</w:t>
      </w:r>
      <w:r w:rsidR="006D2C34" w:rsidRPr="00CD580E">
        <w:rPr>
          <w:rFonts w:ascii="Times New Roman" w:hAnsi="Times New Roman"/>
          <w:sz w:val="24"/>
          <w:lang w:val="pt-PT"/>
        </w:rPr>
        <w:t xml:space="preserve">   </w:t>
      </w:r>
      <w:r w:rsidR="0011754A" w:rsidRPr="00CD580E">
        <w:rPr>
          <w:rFonts w:ascii="Times New Roman" w:hAnsi="Times New Roman"/>
          <w:sz w:val="24"/>
          <w:lang w:val="pt-PT"/>
        </w:rPr>
        <w:t xml:space="preserve">   </w:t>
      </w:r>
      <w:r w:rsidRPr="00CD580E">
        <w:rPr>
          <w:rFonts w:ascii="Times New Roman" w:hAnsi="Times New Roman"/>
          <w:sz w:val="26"/>
          <w:lang w:val="pt-PT"/>
        </w:rPr>
        <w:t>Assinatu</w:t>
      </w:r>
      <w:r w:rsidR="00686E17" w:rsidRPr="00CD580E">
        <w:rPr>
          <w:rFonts w:ascii="Times New Roman" w:hAnsi="Times New Roman"/>
          <w:sz w:val="26"/>
          <w:lang w:val="pt-PT"/>
        </w:rPr>
        <w:t>ra _______________________________________</w:t>
      </w:r>
    </w:p>
    <w:p w14:paraId="30624D49" w14:textId="77777777" w:rsidR="00EE03C3" w:rsidRPr="00CD580E" w:rsidRDefault="00EE03C3" w:rsidP="000421A9">
      <w:pPr>
        <w:ind w:left="16"/>
        <w:rPr>
          <w:rFonts w:ascii="Times New Roman" w:hAnsi="Times New Roman"/>
          <w:b/>
          <w:sz w:val="12"/>
          <w:szCs w:val="12"/>
          <w:lang w:val="pt-PT"/>
        </w:rPr>
      </w:pPr>
    </w:p>
    <w:p w14:paraId="676718B7" w14:textId="35AECF70" w:rsidR="00441245" w:rsidRPr="00CD580E" w:rsidRDefault="000421A9" w:rsidP="002A7D9A">
      <w:pPr>
        <w:jc w:val="both"/>
        <w:rPr>
          <w:rFonts w:ascii="Times New Roman" w:hAnsi="Times New Roman"/>
          <w:sz w:val="22"/>
          <w:szCs w:val="22"/>
          <w:lang w:val="pt-PT"/>
        </w:rPr>
      </w:pPr>
      <w:r w:rsidRPr="00CD580E">
        <w:rPr>
          <w:rFonts w:ascii="Times New Roman" w:hAnsi="Times New Roman"/>
          <w:b/>
          <w:sz w:val="24"/>
          <w:szCs w:val="24"/>
          <w:lang w:val="pt-PT"/>
        </w:rPr>
        <w:t>Inscrições</w:t>
      </w:r>
      <w:r w:rsidR="00E52CC7" w:rsidRPr="00CD580E">
        <w:rPr>
          <w:rFonts w:ascii="Times New Roman" w:hAnsi="Times New Roman"/>
          <w:b/>
          <w:sz w:val="22"/>
          <w:szCs w:val="22"/>
          <w:lang w:val="pt-PT"/>
        </w:rPr>
        <w:t>.</w:t>
      </w:r>
      <w:r w:rsidRPr="00CD580E">
        <w:rPr>
          <w:rFonts w:ascii="Times New Roman" w:hAnsi="Times New Roman"/>
          <w:b/>
          <w:sz w:val="22"/>
          <w:szCs w:val="22"/>
          <w:lang w:val="pt-PT"/>
        </w:rPr>
        <w:t xml:space="preserve"> </w:t>
      </w:r>
      <w:r w:rsidR="00E52CC7" w:rsidRPr="00CD580E">
        <w:rPr>
          <w:rFonts w:ascii="Times New Roman" w:hAnsi="Times New Roman"/>
          <w:lang w:val="pt-PT"/>
        </w:rPr>
        <w:t>E</w:t>
      </w:r>
      <w:r w:rsidR="00A70EFF" w:rsidRPr="00CD580E">
        <w:rPr>
          <w:rFonts w:ascii="Times New Roman" w:hAnsi="Times New Roman"/>
          <w:lang w:val="pt-PT"/>
        </w:rPr>
        <w:t xml:space="preserve">nviar por correio </w:t>
      </w:r>
      <w:r w:rsidRPr="00CD580E">
        <w:rPr>
          <w:rFonts w:ascii="Times New Roman" w:hAnsi="Times New Roman"/>
          <w:lang w:val="pt-PT"/>
        </w:rPr>
        <w:t xml:space="preserve">ou por </w:t>
      </w:r>
      <w:r w:rsidR="002B6B8F" w:rsidRPr="00CD580E">
        <w:rPr>
          <w:rFonts w:ascii="Times New Roman" w:hAnsi="Times New Roman"/>
          <w:lang w:val="pt-PT"/>
        </w:rPr>
        <w:t>e-</w:t>
      </w:r>
      <w:r w:rsidR="002B6B8F" w:rsidRPr="00595C24">
        <w:rPr>
          <w:rFonts w:ascii="Times New Roman" w:hAnsi="Times New Roman"/>
          <w:lang w:val="pt-PT"/>
        </w:rPr>
        <w:t>mail</w:t>
      </w:r>
      <w:r w:rsidR="00595C24" w:rsidRPr="00595C24">
        <w:rPr>
          <w:rFonts w:ascii="Times New Roman" w:hAnsi="Times New Roman"/>
          <w:lang w:val="pt-PT"/>
        </w:rPr>
        <w:t xml:space="preserve"> </w:t>
      </w:r>
    </w:p>
    <w:p w14:paraId="792C19BD" w14:textId="77777777" w:rsidR="005D70DD" w:rsidRPr="00CD580E" w:rsidRDefault="005D70DD" w:rsidP="00441245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  <w:lang w:val="pt-PT"/>
        </w:rPr>
      </w:pPr>
    </w:p>
    <w:p w14:paraId="75FB293D" w14:textId="77777777" w:rsidR="00BD1323" w:rsidRPr="00595C24" w:rsidRDefault="00BD1323" w:rsidP="00441245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  <w:lang w:val="pt-PT"/>
        </w:rPr>
      </w:pPr>
    </w:p>
    <w:p w14:paraId="6433C6AE" w14:textId="77777777" w:rsidR="00E071C1" w:rsidRPr="00595C24" w:rsidRDefault="00E071C1" w:rsidP="000421A9">
      <w:pPr>
        <w:ind w:left="16"/>
        <w:rPr>
          <w:rFonts w:ascii="Times New Roman" w:hAnsi="Times New Roman"/>
          <w:sz w:val="22"/>
          <w:szCs w:val="22"/>
          <w:lang w:val="pt-PT"/>
        </w:rPr>
      </w:pPr>
    </w:p>
    <w:p w14:paraId="0C930A92" w14:textId="1529F58E" w:rsidR="008644A9" w:rsidRPr="00CD580E" w:rsidRDefault="00441245" w:rsidP="00E071C1">
      <w:pPr>
        <w:ind w:left="16" w:firstLine="704"/>
        <w:jc w:val="both"/>
        <w:rPr>
          <w:rFonts w:ascii="Times New Roman" w:hAnsi="Times New Roman"/>
          <w:lang w:val="pt-PT"/>
        </w:rPr>
      </w:pPr>
      <w:r w:rsidRPr="00CD580E">
        <w:rPr>
          <w:rFonts w:ascii="Times New Roman" w:hAnsi="Times New Roman"/>
          <w:lang w:val="pt-PT"/>
        </w:rPr>
        <w:t>Esta entidade formadora garante a estrita confidencialidade no tratamento dos seus dados. A informação por si disponibilizada não será partilhada com terceiros e será utilizada apenas pa</w:t>
      </w:r>
      <w:r w:rsidR="00955761" w:rsidRPr="00CD580E">
        <w:rPr>
          <w:rFonts w:ascii="Times New Roman" w:hAnsi="Times New Roman"/>
          <w:lang w:val="pt-PT"/>
        </w:rPr>
        <w:t>ra fins directamente relacionados com o curso em que se inscreve.</w:t>
      </w:r>
    </w:p>
    <w:p w14:paraId="7BDF1EBC" w14:textId="5530C0BA" w:rsidR="008644A9" w:rsidRPr="00CD580E" w:rsidRDefault="00955761" w:rsidP="00E071C1">
      <w:pPr>
        <w:ind w:left="16" w:firstLine="704"/>
        <w:jc w:val="both"/>
        <w:rPr>
          <w:rFonts w:ascii="Times New Roman" w:hAnsi="Times New Roman"/>
          <w:b/>
          <w:lang w:val="pt-PT"/>
        </w:rPr>
      </w:pPr>
      <w:r w:rsidRPr="00CD580E">
        <w:rPr>
          <w:rFonts w:ascii="Times New Roman" w:hAnsi="Times New Roman"/>
          <w:lang w:val="pt-PT"/>
        </w:rPr>
        <w:t xml:space="preserve">Caso autorize que os seus dados </w:t>
      </w:r>
      <w:r w:rsidR="00E52CC7" w:rsidRPr="00CD580E">
        <w:rPr>
          <w:rFonts w:ascii="Times New Roman" w:hAnsi="Times New Roman"/>
          <w:lang w:val="pt-PT"/>
        </w:rPr>
        <w:t>pessoais sejam facultados ao CCPFC</w:t>
      </w:r>
      <w:r w:rsidRPr="00CD580E">
        <w:rPr>
          <w:rFonts w:ascii="Times New Roman" w:hAnsi="Times New Roman"/>
          <w:lang w:val="pt-PT"/>
        </w:rPr>
        <w:t>, entidade acreditadora deste centro de formação</w:t>
      </w:r>
      <w:r w:rsidR="008644A9" w:rsidRPr="00CD580E">
        <w:rPr>
          <w:rFonts w:ascii="Times New Roman" w:hAnsi="Times New Roman"/>
          <w:lang w:val="pt-PT"/>
        </w:rPr>
        <w:t>,</w:t>
      </w:r>
      <w:r w:rsidRPr="00CD580E">
        <w:rPr>
          <w:rFonts w:ascii="Times New Roman" w:hAnsi="Times New Roman"/>
          <w:lang w:val="pt-PT"/>
        </w:rPr>
        <w:t xml:space="preserve"> para vir a ser auscultado sobre a qualidade da formação que ir</w:t>
      </w:r>
      <w:r w:rsidR="008644A9" w:rsidRPr="00CD580E">
        <w:rPr>
          <w:rFonts w:ascii="Times New Roman" w:hAnsi="Times New Roman"/>
          <w:lang w:val="pt-PT"/>
        </w:rPr>
        <w:t xml:space="preserve">á frequentar, </w:t>
      </w:r>
      <w:r w:rsidRPr="00CD580E">
        <w:rPr>
          <w:rFonts w:ascii="Times New Roman" w:hAnsi="Times New Roman"/>
          <w:lang w:val="pt-PT"/>
        </w:rPr>
        <w:t xml:space="preserve">assinale </w:t>
      </w:r>
      <w:r w:rsidR="008644A9" w:rsidRPr="00CD580E">
        <w:rPr>
          <w:rFonts w:ascii="Times New Roman" w:hAnsi="Times New Roman"/>
          <w:lang w:val="pt-PT"/>
        </w:rPr>
        <w:t xml:space="preserve"> </w:t>
      </w:r>
      <w:r w:rsidRPr="00CD580E">
        <w:rPr>
          <w:rFonts w:ascii="Times New Roman" w:hAnsi="Times New Roman"/>
          <w:lang w:val="pt-PT"/>
        </w:rPr>
        <w:t>com “x</w:t>
      </w:r>
      <w:r w:rsidR="008644A9" w:rsidRPr="00CD580E">
        <w:rPr>
          <w:rFonts w:ascii="Times New Roman" w:hAnsi="Times New Roman"/>
          <w:lang w:val="pt-PT"/>
        </w:rPr>
        <w:t xml:space="preserve">”   </w:t>
      </w:r>
      <w:r w:rsidRPr="00CD580E">
        <w:rPr>
          <w:rFonts w:ascii="Times New Roman" w:hAnsi="Times New Roman"/>
          <w:lang w:val="pt-PT"/>
        </w:rPr>
        <w:t xml:space="preserve"> </w:t>
      </w:r>
      <w:r w:rsidRPr="00CD580E">
        <w:rPr>
          <w:rFonts w:ascii="Times New Roman" w:hAnsi="Times New Roman"/>
          <w:b/>
          <w:lang w:val="pt-PT"/>
        </w:rPr>
        <w:t xml:space="preserve">[  </w:t>
      </w:r>
      <w:r w:rsidR="008644A9" w:rsidRPr="00CD580E">
        <w:rPr>
          <w:rFonts w:ascii="Times New Roman" w:hAnsi="Times New Roman"/>
          <w:b/>
          <w:lang w:val="pt-PT"/>
        </w:rPr>
        <w:t xml:space="preserve">  </w:t>
      </w:r>
      <w:r w:rsidRPr="00CD580E">
        <w:rPr>
          <w:rFonts w:ascii="Times New Roman" w:hAnsi="Times New Roman"/>
          <w:b/>
          <w:lang w:val="pt-PT"/>
        </w:rPr>
        <w:t xml:space="preserve"> ]</w:t>
      </w:r>
    </w:p>
    <w:p w14:paraId="72593ECF" w14:textId="648CBE0F" w:rsidR="00686E17" w:rsidRPr="00CD580E" w:rsidRDefault="00955761" w:rsidP="00E071C1">
      <w:pPr>
        <w:ind w:left="16" w:firstLine="704"/>
        <w:jc w:val="both"/>
        <w:rPr>
          <w:rFonts w:ascii="Times New Roman" w:hAnsi="Times New Roman"/>
          <w:b/>
          <w:lang w:val="pt-PT"/>
        </w:rPr>
      </w:pPr>
      <w:r w:rsidRPr="00CD580E">
        <w:rPr>
          <w:rFonts w:ascii="Times New Roman" w:hAnsi="Times New Roman"/>
          <w:lang w:val="pt-PT"/>
        </w:rPr>
        <w:t>Caso autorize que os seus dados sejam us</w:t>
      </w:r>
      <w:r w:rsidR="00E52CC7" w:rsidRPr="00CD580E">
        <w:rPr>
          <w:rFonts w:ascii="Times New Roman" w:hAnsi="Times New Roman"/>
          <w:lang w:val="pt-PT"/>
        </w:rPr>
        <w:t>ados para efeitos de divulgação</w:t>
      </w:r>
      <w:r w:rsidR="008644A9" w:rsidRPr="00CD580E">
        <w:rPr>
          <w:rFonts w:ascii="Times New Roman" w:hAnsi="Times New Roman"/>
          <w:lang w:val="pt-PT"/>
        </w:rPr>
        <w:t xml:space="preserve"> sobre futuros cursos de formação, assinale com “x”     </w:t>
      </w:r>
      <w:r w:rsidR="008644A9" w:rsidRPr="00CD580E">
        <w:rPr>
          <w:rFonts w:ascii="Times New Roman" w:hAnsi="Times New Roman"/>
          <w:b/>
          <w:lang w:val="pt-PT"/>
        </w:rPr>
        <w:t>[     ]</w:t>
      </w:r>
    </w:p>
    <w:p w14:paraId="0664383E" w14:textId="77777777" w:rsidR="00CD580E" w:rsidRPr="00CD580E" w:rsidRDefault="00CD580E" w:rsidP="00E071C1">
      <w:pPr>
        <w:ind w:left="16" w:firstLine="704"/>
        <w:jc w:val="both"/>
        <w:rPr>
          <w:rFonts w:ascii="Times New Roman" w:hAnsi="Times New Roman"/>
          <w:b/>
          <w:lang w:val="pt-PT"/>
        </w:rPr>
      </w:pPr>
    </w:p>
    <w:p w14:paraId="64CB8F5F" w14:textId="6CF23360" w:rsidR="00A15B70" w:rsidRDefault="006D2C34" w:rsidP="00CD5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lang w:val="pt-PT"/>
        </w:rPr>
      </w:pPr>
      <w:bookmarkStart w:id="0" w:name="_Hlk73469421"/>
      <w:r w:rsidRPr="00CD580E">
        <w:rPr>
          <w:rFonts w:ascii="Times New Roman" w:hAnsi="Times New Roman"/>
          <w:b/>
          <w:lang w:val="pt-PT"/>
        </w:rPr>
        <w:t xml:space="preserve">Anexar </w:t>
      </w:r>
      <w:r w:rsidR="00CD580E" w:rsidRPr="00CD580E">
        <w:rPr>
          <w:rFonts w:ascii="Times New Roman" w:hAnsi="Times New Roman"/>
          <w:b/>
          <w:lang w:val="pt-PT"/>
        </w:rPr>
        <w:t>: Se está vacinado  ou recuperou do COVID 19, anexe documento comprovativo_  ou declaração formal enviada por mail</w:t>
      </w:r>
      <w:bookmarkEnd w:id="0"/>
    </w:p>
    <w:p w14:paraId="22A9DC71" w14:textId="4934C671" w:rsidR="001B481E" w:rsidRPr="00CD580E" w:rsidRDefault="001B481E" w:rsidP="001B48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noProof/>
          <w:lang w:val="pt-PT"/>
        </w:rPr>
        <w:drawing>
          <wp:inline distT="0" distB="0" distL="0" distR="0" wp14:anchorId="59091828" wp14:editId="0EAF0A76">
            <wp:extent cx="1122045" cy="1329055"/>
            <wp:effectExtent l="0" t="0" r="1905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val="pt-PT"/>
        </w:rPr>
        <w:drawing>
          <wp:inline distT="0" distB="0" distL="0" distR="0" wp14:anchorId="3F19E331" wp14:editId="511FEF2C">
            <wp:extent cx="1571625" cy="132144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79" cy="132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val="pt-PT"/>
        </w:rPr>
        <w:drawing>
          <wp:inline distT="0" distB="0" distL="0" distR="0" wp14:anchorId="5BB6D562" wp14:editId="51EB414B">
            <wp:extent cx="1286510" cy="1280160"/>
            <wp:effectExtent l="0" t="0" r="889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481E" w:rsidRPr="00CD580E" w:rsidSect="00A15B70">
      <w:type w:val="continuous"/>
      <w:pgSz w:w="11907" w:h="16840"/>
      <w:pgMar w:top="851" w:right="1106" w:bottom="993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187"/>
    <w:multiLevelType w:val="singleLevel"/>
    <w:tmpl w:val="15CC93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71052361"/>
    <w:multiLevelType w:val="hybridMultilevel"/>
    <w:tmpl w:val="EA009632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40"/>
    <w:rsid w:val="000421A9"/>
    <w:rsid w:val="0011754A"/>
    <w:rsid w:val="00142881"/>
    <w:rsid w:val="001B481E"/>
    <w:rsid w:val="002546FD"/>
    <w:rsid w:val="002A7D9A"/>
    <w:rsid w:val="002B6B8F"/>
    <w:rsid w:val="002E2340"/>
    <w:rsid w:val="003515B0"/>
    <w:rsid w:val="003B09C7"/>
    <w:rsid w:val="00440BA0"/>
    <w:rsid w:val="00441245"/>
    <w:rsid w:val="00480074"/>
    <w:rsid w:val="00485363"/>
    <w:rsid w:val="00493A87"/>
    <w:rsid w:val="005366FA"/>
    <w:rsid w:val="00595C24"/>
    <w:rsid w:val="005B01B9"/>
    <w:rsid w:val="005B6E3C"/>
    <w:rsid w:val="005D70DD"/>
    <w:rsid w:val="00686E17"/>
    <w:rsid w:val="006B53A5"/>
    <w:rsid w:val="006C62D7"/>
    <w:rsid w:val="006D2C34"/>
    <w:rsid w:val="007202E2"/>
    <w:rsid w:val="0072097B"/>
    <w:rsid w:val="008644A9"/>
    <w:rsid w:val="00893075"/>
    <w:rsid w:val="00896B52"/>
    <w:rsid w:val="0091510F"/>
    <w:rsid w:val="00955761"/>
    <w:rsid w:val="0098527D"/>
    <w:rsid w:val="009C374D"/>
    <w:rsid w:val="009C4BAB"/>
    <w:rsid w:val="009D5AD6"/>
    <w:rsid w:val="00A15B70"/>
    <w:rsid w:val="00A70EFF"/>
    <w:rsid w:val="00A90936"/>
    <w:rsid w:val="00AA53DE"/>
    <w:rsid w:val="00AE3218"/>
    <w:rsid w:val="00B3370D"/>
    <w:rsid w:val="00B9799D"/>
    <w:rsid w:val="00BB28CC"/>
    <w:rsid w:val="00BB7EC9"/>
    <w:rsid w:val="00BD1323"/>
    <w:rsid w:val="00C04476"/>
    <w:rsid w:val="00CD580E"/>
    <w:rsid w:val="00D059EA"/>
    <w:rsid w:val="00D606B0"/>
    <w:rsid w:val="00E071C1"/>
    <w:rsid w:val="00E52CC7"/>
    <w:rsid w:val="00EE03C3"/>
    <w:rsid w:val="00F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AC164"/>
  <w15:chartTrackingRefBased/>
  <w15:docId w15:val="{89AC5FE9-FFB3-45EF-9898-A9EF7004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center"/>
      <w:outlineLvl w:val="0"/>
    </w:pPr>
    <w:rPr>
      <w:rFonts w:ascii="Times New Roman" w:hAnsi="Times New Roman"/>
      <w:b/>
      <w:sz w:val="24"/>
      <w:lang w:val="pt-PT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center"/>
      <w:outlineLvl w:val="1"/>
    </w:pPr>
    <w:rPr>
      <w:rFonts w:ascii="Times New Roman" w:hAnsi="Times New Roman"/>
      <w:b/>
      <w:lang w:val="pt-PT"/>
    </w:rPr>
  </w:style>
  <w:style w:type="paragraph" w:styleId="Ttulo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360" w:lineRule="auto"/>
      <w:outlineLvl w:val="2"/>
    </w:pPr>
    <w:rPr>
      <w:rFonts w:ascii="Times New Roman" w:hAnsi="Times New Roman"/>
      <w:sz w:val="24"/>
      <w:lang w:val="pt-PT"/>
    </w:rPr>
  </w:style>
  <w:style w:type="paragraph" w:styleId="Ttulo4">
    <w:name w:val="heading 4"/>
    <w:basedOn w:val="Normal"/>
    <w:next w:val="Normal"/>
    <w:qFormat/>
    <w:pPr>
      <w:keepNext/>
      <w:tabs>
        <w:tab w:val="left" w:pos="4752"/>
      </w:tabs>
      <w:spacing w:line="360" w:lineRule="auto"/>
      <w:jc w:val="both"/>
      <w:outlineLvl w:val="3"/>
    </w:pPr>
    <w:rPr>
      <w:rFonts w:ascii="Times New Roman" w:hAnsi="Times New Roman"/>
      <w:b/>
      <w:smallCaps/>
      <w:sz w:val="24"/>
      <w:lang w:val="pt-PT"/>
    </w:rPr>
  </w:style>
  <w:style w:type="paragraph" w:styleId="Ttulo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rFonts w:ascii="Times New Roman" w:hAnsi="Times New Roman"/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  <w:outlineLvl w:val="5"/>
    </w:pPr>
    <w:rPr>
      <w:rFonts w:ascii="Times New Roman" w:hAnsi="Times New Roman"/>
      <w:b/>
      <w:smallCaps/>
      <w:sz w:val="3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hAnsi="Times New Roman"/>
      <w:b/>
      <w:i/>
      <w:smallCaps/>
      <w:sz w:val="36"/>
      <w:lang w:val="pt-PT"/>
    </w:rPr>
  </w:style>
  <w:style w:type="paragraph" w:styleId="Corpodetexto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</w:pPr>
    <w:rPr>
      <w:rFonts w:ascii="Times New Roman" w:hAnsi="Times New Roman"/>
      <w:sz w:val="24"/>
      <w:lang w:val="pt-PT"/>
    </w:rPr>
  </w:style>
  <w:style w:type="paragraph" w:styleId="Cabealho">
    <w:name w:val="header"/>
    <w:basedOn w:val="Normal"/>
    <w:rsid w:val="00C04476"/>
    <w:pPr>
      <w:tabs>
        <w:tab w:val="center" w:pos="4252"/>
        <w:tab w:val="right" w:pos="8504"/>
      </w:tabs>
    </w:pPr>
    <w:rPr>
      <w:rFonts w:ascii="Arial" w:hAnsi="Arial"/>
      <w:lang w:val="pt-PT"/>
    </w:rPr>
  </w:style>
  <w:style w:type="paragraph" w:styleId="Textodebalo">
    <w:name w:val="Balloon Text"/>
    <w:basedOn w:val="Normal"/>
    <w:semiHidden/>
    <w:rsid w:val="00BB28CC"/>
    <w:rPr>
      <w:rFonts w:ascii="Tahoma" w:hAnsi="Tahoma" w:cs="Tahoma"/>
      <w:sz w:val="16"/>
      <w:szCs w:val="16"/>
    </w:rPr>
  </w:style>
  <w:style w:type="character" w:styleId="Hiperligao">
    <w:name w:val="Hyperlink"/>
    <w:rsid w:val="009C4BAB"/>
    <w:rPr>
      <w:color w:val="0000FF"/>
      <w:u w:val="single"/>
    </w:rPr>
  </w:style>
  <w:style w:type="character" w:customStyle="1" w:styleId="a">
    <w:name w:val="a"/>
    <w:basedOn w:val="Tipodeletrapredefinidodopargrafo"/>
    <w:rsid w:val="0004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ral\Ambiente%20de%20trabalho\Eng.%20Santos%20Veloso\Ficha%20de%20identif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identificação.dot</Template>
  <TotalTime>2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IDENTIFICAÇÃO DO PROFESSOR</vt:lpstr>
    </vt:vector>
  </TitlesOfParts>
  <Company> </Company>
  <LinksUpToDate>false</LinksUpToDate>
  <CharactersWithSpaces>1815</CharactersWithSpaces>
  <SharedDoc>false</SharedDoc>
  <HLinks>
    <vt:vector size="18" baseType="variant"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http://www.facebook.com/laconimbriga</vt:lpwstr>
      </vt:variant>
      <vt:variant>
        <vt:lpwstr/>
      </vt:variant>
      <vt:variant>
        <vt:i4>6881392</vt:i4>
      </vt:variant>
      <vt:variant>
        <vt:i4>3</vt:i4>
      </vt:variant>
      <vt:variant>
        <vt:i4>0</vt:i4>
      </vt:variant>
      <vt:variant>
        <vt:i4>5</vt:i4>
      </vt:variant>
      <vt:variant>
        <vt:lpwstr>https://conimbriga.wixsite.com/lacefop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mailto:laconimbriga@gmail.com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IDENTIFICAÇÃO DO PROFESSOR</dc:title>
  <dc:subject/>
  <dc:creator>LAC</dc:creator>
  <cp:keywords/>
  <dc:description/>
  <cp:lastModifiedBy>António Queirós</cp:lastModifiedBy>
  <cp:revision>2</cp:revision>
  <cp:lastPrinted>2005-02-18T15:05:00Z</cp:lastPrinted>
  <dcterms:created xsi:type="dcterms:W3CDTF">2021-09-01T23:47:00Z</dcterms:created>
  <dcterms:modified xsi:type="dcterms:W3CDTF">2021-09-01T23:47:00Z</dcterms:modified>
</cp:coreProperties>
</file>